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E6B31" w14:textId="77777777" w:rsidR="005D532D" w:rsidRPr="005D532D" w:rsidRDefault="005D532D" w:rsidP="005D532D">
      <w:pPr>
        <w:pStyle w:val="Titel"/>
      </w:pPr>
      <w:bookmarkStart w:id="0" w:name="_Hlk170812823"/>
      <w:r w:rsidRPr="005D532D">
        <w:t>30 Jahre Ischgl Ironbike</w:t>
      </w:r>
    </w:p>
    <w:p w14:paraId="47C3089F" w14:textId="2117F599" w:rsidR="005D532D" w:rsidRPr="005D532D" w:rsidRDefault="005D532D" w:rsidP="00E41D3A">
      <w:bookmarkStart w:id="1" w:name="_Hlk482169337"/>
      <w:r w:rsidRPr="00E41D3A">
        <w:rPr>
          <w:rStyle w:val="UntertitelZchn"/>
        </w:rPr>
        <w:t xml:space="preserve">Das legendäre Mountainbike-Kult-Rennen feiert 2025 mit einer zweitägigen Bike-Veranstaltung 30-jähriges Jubiläum. Auf dem Programm stehen der Ischgl Ironbike </w:t>
      </w:r>
      <w:r w:rsidR="0064335F" w:rsidRPr="00E41D3A">
        <w:rPr>
          <w:rStyle w:val="UntertitelZchn"/>
        </w:rPr>
        <w:t xml:space="preserve">Marathon </w:t>
      </w:r>
      <w:r w:rsidRPr="00E41D3A">
        <w:rPr>
          <w:rStyle w:val="UntertitelZchn"/>
        </w:rPr>
        <w:t xml:space="preserve">über vier Distanzen am 9. August sowie </w:t>
      </w:r>
      <w:r w:rsidR="0064335F" w:rsidRPr="00E41D3A">
        <w:rPr>
          <w:rStyle w:val="UntertitelZchn"/>
        </w:rPr>
        <w:t xml:space="preserve">der </w:t>
      </w:r>
      <w:r w:rsidRPr="00E41D3A">
        <w:rPr>
          <w:rStyle w:val="UntertitelZchn"/>
        </w:rPr>
        <w:t xml:space="preserve">Short Track und die Kids &amp; Juniors Trophy am 8. August. Expo und buntes Rahmenprogramm an beiden Veranstaltungstagen inklusive. Gesamtpreisgeld: </w:t>
      </w:r>
      <w:r w:rsidR="00264C5B" w:rsidRPr="00E41D3A">
        <w:rPr>
          <w:rStyle w:val="UntertitelZchn"/>
        </w:rPr>
        <w:t>46.500</w:t>
      </w:r>
      <w:r w:rsidRPr="00E41D3A">
        <w:rPr>
          <w:rStyle w:val="UntertitelZchn"/>
        </w:rPr>
        <w:t xml:space="preserve"> Euro. Frühbucher sparen beim Startgeld</w:t>
      </w:r>
      <w:r w:rsidR="00502DBF" w:rsidRPr="00E41D3A">
        <w:rPr>
          <w:rStyle w:val="UntertitelZchn"/>
        </w:rPr>
        <w:t>, e</w:t>
      </w:r>
      <w:r w:rsidRPr="00E41D3A">
        <w:rPr>
          <w:rStyle w:val="UntertitelZchn"/>
        </w:rPr>
        <w:t>ine Anmeldung ist ab sofort möglich.</w:t>
      </w:r>
      <w:bookmarkEnd w:id="1"/>
    </w:p>
    <w:p w14:paraId="508A55EA" w14:textId="389C8411" w:rsidR="00BA4608" w:rsidRDefault="005D532D" w:rsidP="00BA4608">
      <w:r w:rsidRPr="005D532D">
        <w:rPr>
          <w:lang w:val="de-DE"/>
        </w:rPr>
        <w:t xml:space="preserve">Was </w:t>
      </w:r>
      <w:r w:rsidR="00EA3DE3">
        <w:rPr>
          <w:lang w:val="de-DE"/>
        </w:rPr>
        <w:t>in den Neunzigern</w:t>
      </w:r>
      <w:r w:rsidRPr="005D532D">
        <w:rPr>
          <w:lang w:val="de-DE"/>
        </w:rPr>
        <w:t xml:space="preserve"> als kleines, aber ehrgeiziges Rennen begann, hat sich über drei Jahrzehnte hinweg zu einem der härtesten und bekanntesten Mountainbike-Marathons in Europa entwickelt.</w:t>
      </w:r>
      <w:r w:rsidR="00BA4608">
        <w:rPr>
          <w:lang w:val="de-DE"/>
        </w:rPr>
        <w:t xml:space="preserve"> </w:t>
      </w:r>
      <w:r w:rsidR="00BA4608" w:rsidRPr="005D532D">
        <w:t>Im Jubiläumsjahr wird der Ischgl</w:t>
      </w:r>
      <w:r w:rsidR="00BA4608">
        <w:t xml:space="preserve"> </w:t>
      </w:r>
      <w:r w:rsidR="00BA4608" w:rsidRPr="005D532D">
        <w:t xml:space="preserve">Ironbike </w:t>
      </w:r>
      <w:r w:rsidR="00BA4608">
        <w:t xml:space="preserve">wie in den letzten zwei Jahren an zwei Tagen ausgetragen. </w:t>
      </w:r>
      <w:r w:rsidR="00BA4608" w:rsidRPr="005D532D">
        <w:t xml:space="preserve">Auf dem Programm: </w:t>
      </w:r>
      <w:r w:rsidR="00BA4608">
        <w:t>A</w:t>
      </w:r>
      <w:r w:rsidR="00BA4608" w:rsidRPr="005D532D">
        <w:t>m</w:t>
      </w:r>
      <w:r w:rsidR="00BA4608">
        <w:t xml:space="preserve"> 8. August der</w:t>
      </w:r>
      <w:r w:rsidR="00BA4608" w:rsidRPr="005D532D">
        <w:t xml:space="preserve"> Short Track für Lizenzfahrer und die Kids &amp; Juniors Trophy für den Nachwuchs</w:t>
      </w:r>
      <w:r w:rsidR="00BA4608">
        <w:t xml:space="preserve">, und am </w:t>
      </w:r>
      <w:r w:rsidR="00BA4608" w:rsidRPr="005D532D">
        <w:t xml:space="preserve">9. August </w:t>
      </w:r>
      <w:r w:rsidR="00BA4608">
        <w:t>d</w:t>
      </w:r>
      <w:r w:rsidR="00BA4608" w:rsidRPr="005D532D">
        <w:t xml:space="preserve">er Ischgl Ironbike Marathon mit seinen vier Strecken </w:t>
      </w:r>
      <w:r w:rsidR="00BA4608">
        <w:t xml:space="preserve">Extreme, Hard, Medium und Light. Unterstützt wird das 30. Ischgl Ironbike von Simplon, offizieller </w:t>
      </w:r>
      <w:proofErr w:type="spellStart"/>
      <w:r w:rsidR="00BA4608">
        <w:t>Bikepartner</w:t>
      </w:r>
      <w:proofErr w:type="spellEnd"/>
      <w:r w:rsidR="00BA4608">
        <w:t xml:space="preserve"> der Region, Cuore, der Volksbank Tirol sowie weiteren Partnern </w:t>
      </w:r>
      <w:r w:rsidR="00776A06">
        <w:t xml:space="preserve">und Sponsoren </w:t>
      </w:r>
      <w:r w:rsidR="00BA4608">
        <w:t>des Tourismusverbandes.</w:t>
      </w:r>
    </w:p>
    <w:p w14:paraId="5BE0327D" w14:textId="7067E114" w:rsidR="00FB4764" w:rsidRDefault="005D532D" w:rsidP="005D532D">
      <w:pPr>
        <w:rPr>
          <w:lang w:val="de-DE"/>
        </w:rPr>
      </w:pPr>
      <w:r w:rsidRPr="005D532D">
        <w:rPr>
          <w:lang w:val="de-DE"/>
        </w:rPr>
        <w:t xml:space="preserve">„Während in den ersten Jahren nur eine Handvoll Teilnehmer die Herausforderung eines Mountainbike Marathons annahm, reisen heute Top-Athleten und Hobbysportler aus über 30 Nationen an, um sich in unserer atemberaubender Bergkulisse zu messen. Die Strecken wurden mit der Zeit verlängert, differenzierter und auch an die Anforderungen von Hobbysportlern angepasst. Ganz besonders freuen wir uns, dass unser Rennen in der Mountainbike Szene nicht mehr wegzudenken ist und inzwischen sogar internationalen Kultstatus erreicht hat“, freut sich </w:t>
      </w:r>
      <w:r w:rsidR="00EE0409" w:rsidRPr="005D532D">
        <w:rPr>
          <w:lang w:val="de-DE"/>
        </w:rPr>
        <w:t>Alexander von der Thannen</w:t>
      </w:r>
      <w:r w:rsidR="00EE0409">
        <w:rPr>
          <w:lang w:val="de-DE"/>
        </w:rPr>
        <w:t xml:space="preserve">, </w:t>
      </w:r>
      <w:r w:rsidR="00773E3E">
        <w:rPr>
          <w:lang w:val="de-DE"/>
        </w:rPr>
        <w:t>Obmann des Tourismusverbandes Paznaun – Ischgl</w:t>
      </w:r>
      <w:r w:rsidR="00EE0409">
        <w:rPr>
          <w:lang w:val="de-DE"/>
        </w:rPr>
        <w:t>, der Veranstalter des Ischgl Ironbike</w:t>
      </w:r>
      <w:r w:rsidRPr="005D532D">
        <w:rPr>
          <w:lang w:val="de-DE"/>
        </w:rPr>
        <w:t xml:space="preserve">. </w:t>
      </w:r>
    </w:p>
    <w:p w14:paraId="38336F57" w14:textId="5C77170A" w:rsidR="005D532D" w:rsidRPr="005D532D" w:rsidRDefault="005D532D" w:rsidP="005D532D">
      <w:pPr>
        <w:pStyle w:val="Untertitel"/>
      </w:pPr>
      <w:r w:rsidRPr="005D532D">
        <w:t>Ischgl Ironbike Marathon</w:t>
      </w:r>
    </w:p>
    <w:p w14:paraId="2843291C" w14:textId="25311CAC" w:rsidR="005D532D" w:rsidRPr="005D532D" w:rsidRDefault="005356D8" w:rsidP="005D532D">
      <w:r>
        <w:t xml:space="preserve">Der Ischgl Ironbike Marathon, eines der härtesten </w:t>
      </w:r>
      <w:r w:rsidR="005D532D" w:rsidRPr="005D532D">
        <w:t>Mountainbike-Rennen Europas, bringt Hobby-Sportler und Profis über geschichtsträchtige Schmugglerpfade</w:t>
      </w:r>
      <w:r>
        <w:t xml:space="preserve"> </w:t>
      </w:r>
      <w:r w:rsidR="00524E17">
        <w:t>von Ischgl in das benachbarte Samnaun in der Schweiz. Die</w:t>
      </w:r>
      <w:r w:rsidR="005D532D" w:rsidRPr="005D532D">
        <w:t xml:space="preserve"> vier Strecken </w:t>
      </w:r>
      <w:r>
        <w:t>EXTREME</w:t>
      </w:r>
      <w:r w:rsidRPr="005D532D">
        <w:t xml:space="preserve"> (70 km / 3.391 </w:t>
      </w:r>
      <w:r>
        <w:t>H</w:t>
      </w:r>
      <w:r w:rsidRPr="005D532D">
        <w:t>m), H</w:t>
      </w:r>
      <w:r>
        <w:t>ARD</w:t>
      </w:r>
      <w:r w:rsidRPr="005D532D">
        <w:t xml:space="preserve"> (59 km / 2.716 </w:t>
      </w:r>
      <w:r>
        <w:t>H</w:t>
      </w:r>
      <w:r w:rsidRPr="005D532D">
        <w:t>m), M</w:t>
      </w:r>
      <w:r>
        <w:t>EDIUM</w:t>
      </w:r>
      <w:r w:rsidRPr="005D532D">
        <w:t xml:space="preserve"> (44 km / 1.882 </w:t>
      </w:r>
      <w:r>
        <w:t>H</w:t>
      </w:r>
      <w:r w:rsidRPr="005D532D">
        <w:t>m)</w:t>
      </w:r>
      <w:r>
        <w:t xml:space="preserve"> und LIGHT</w:t>
      </w:r>
      <w:r w:rsidR="005D532D" w:rsidRPr="005D532D">
        <w:t xml:space="preserve"> (25 km / 659 </w:t>
      </w:r>
      <w:r>
        <w:t>H</w:t>
      </w:r>
      <w:r w:rsidR="005D532D" w:rsidRPr="005D532D">
        <w:t>m</w:t>
      </w:r>
      <w:r>
        <w:t xml:space="preserve">) </w:t>
      </w:r>
      <w:r w:rsidR="00524E17">
        <w:t xml:space="preserve">führen </w:t>
      </w:r>
      <w:r w:rsidR="005D532D" w:rsidRPr="005D532D">
        <w:t xml:space="preserve">durch die beeindruckende Naturkulisse des Silvretta Massivs </w:t>
      </w:r>
      <w:r w:rsidR="00524E17">
        <w:t xml:space="preserve">und </w:t>
      </w:r>
      <w:r w:rsidR="005D532D" w:rsidRPr="005D532D">
        <w:t xml:space="preserve">an die eigenen Grenzen. Die vier Rennstrecken stehen allen Fahrern offen, Lizenzfahrer werden jedoch nur auf den Strecken </w:t>
      </w:r>
      <w:r>
        <w:t>EXTREME und HARD</w:t>
      </w:r>
      <w:r w:rsidR="005D532D" w:rsidRPr="005D532D">
        <w:t xml:space="preserve"> gewertet.</w:t>
      </w:r>
      <w:r w:rsidR="000827F1">
        <w:t xml:space="preserve"> </w:t>
      </w:r>
      <w:r w:rsidR="007F58E9">
        <w:t xml:space="preserve">Beim Ischgl Ironbike Marathon werden </w:t>
      </w:r>
      <w:r w:rsidR="00264C5B">
        <w:t>41</w:t>
      </w:r>
      <w:r w:rsidR="007F58E9">
        <w:t>.</w:t>
      </w:r>
      <w:r w:rsidR="00AA438E">
        <w:t>1</w:t>
      </w:r>
      <w:r w:rsidR="007F58E9">
        <w:t>00 Euro Ges</w:t>
      </w:r>
      <w:r w:rsidR="00C47438">
        <w:t>am</w:t>
      </w:r>
      <w:r w:rsidR="001B0294">
        <w:t>tpreisgeld</w:t>
      </w:r>
      <w:r w:rsidR="00B842EB">
        <w:t xml:space="preserve"> ausgezahlt</w:t>
      </w:r>
      <w:r w:rsidR="001B0294">
        <w:t>.</w:t>
      </w:r>
    </w:p>
    <w:p w14:paraId="338CDC1B" w14:textId="77777777" w:rsidR="005D532D" w:rsidRPr="005D532D" w:rsidRDefault="005D532D" w:rsidP="005D532D">
      <w:pPr>
        <w:pStyle w:val="Untertitel"/>
        <w:rPr>
          <w:lang w:val=""/>
        </w:rPr>
      </w:pPr>
      <w:r w:rsidRPr="005D532D">
        <w:rPr>
          <w:lang w:val=""/>
        </w:rPr>
        <w:t xml:space="preserve">Kombiwertung: Silvretta MTB King </w:t>
      </w:r>
      <w:r w:rsidRPr="005D532D">
        <w:t xml:space="preserve">und Queen </w:t>
      </w:r>
      <w:r w:rsidRPr="005D532D">
        <w:rPr>
          <w:lang w:val=""/>
        </w:rPr>
        <w:t>2025</w:t>
      </w:r>
    </w:p>
    <w:p w14:paraId="3DE4D5D8" w14:textId="16465C0C" w:rsidR="005D532D" w:rsidRPr="005D532D" w:rsidRDefault="005D532D" w:rsidP="005D532D">
      <w:r w:rsidRPr="005D532D">
        <w:t xml:space="preserve">Wer Silvretta MTB </w:t>
      </w:r>
      <w:r w:rsidR="00524E17">
        <w:t>Queen</w:t>
      </w:r>
      <w:r w:rsidR="00AA438E">
        <w:t xml:space="preserve">, </w:t>
      </w:r>
      <w:r w:rsidR="00524E17">
        <w:t>King</w:t>
      </w:r>
      <w:r w:rsidR="00AA438E">
        <w:t>, Princess oder Prince</w:t>
      </w:r>
      <w:r w:rsidRPr="005D532D">
        <w:t xml:space="preserve"> werden möchte, geht am 26. Juli 2025 beim M³</w:t>
      </w:r>
      <w:r w:rsidR="004F0D94">
        <w:t> </w:t>
      </w:r>
      <w:r w:rsidRPr="005D532D">
        <w:t xml:space="preserve">Montafon Mountainbike Marathon und am 9. August 2025 beim Ischgl Ironbike an den Start. Die </w:t>
      </w:r>
      <w:r w:rsidRPr="005D532D">
        <w:lastRenderedPageBreak/>
        <w:t>gemeinsame Wertung Silvretta</w:t>
      </w:r>
      <w:r w:rsidR="00AA438E">
        <w:t xml:space="preserve"> MTB</w:t>
      </w:r>
      <w:r w:rsidRPr="005D532D">
        <w:t xml:space="preserve"> King findet auf den Strecken M³extrem und Ironbike E</w:t>
      </w:r>
      <w:r w:rsidR="00524E17">
        <w:t>XTREME</w:t>
      </w:r>
      <w:r w:rsidRPr="005D532D">
        <w:t xml:space="preserve"> statt</w:t>
      </w:r>
      <w:r w:rsidR="00AA438E">
        <w:t>, Que</w:t>
      </w:r>
      <w:r w:rsidR="007E5994">
        <w:t xml:space="preserve">en auf </w:t>
      </w:r>
      <w:r w:rsidR="007E5994" w:rsidRPr="005D532D">
        <w:t xml:space="preserve">M³extrem und Ironbike </w:t>
      </w:r>
      <w:r w:rsidR="007E5994">
        <w:t>HARD</w:t>
      </w:r>
      <w:r w:rsidRPr="005D532D">
        <w:t xml:space="preserve">. </w:t>
      </w:r>
      <w:r w:rsidR="006A63B0">
        <w:t>Der</w:t>
      </w:r>
      <w:r w:rsidRPr="005D532D">
        <w:t xml:space="preserve"> Titel Silvretta </w:t>
      </w:r>
      <w:r w:rsidR="00524E17">
        <w:t xml:space="preserve">MTB </w:t>
      </w:r>
      <w:r w:rsidRPr="005D532D">
        <w:t>Prince</w:t>
      </w:r>
      <w:r w:rsidR="00524E17">
        <w:t xml:space="preserve"> </w:t>
      </w:r>
      <w:r w:rsidR="0085777F">
        <w:t>wird</w:t>
      </w:r>
      <w:r w:rsidRPr="005D532D">
        <w:t xml:space="preserve"> auf den Strecken M²anspruchsvoll und Ironbike H</w:t>
      </w:r>
      <w:r w:rsidR="004F0D94">
        <w:t>ARD</w:t>
      </w:r>
      <w:r w:rsidRPr="005D532D">
        <w:t xml:space="preserve"> vergeben</w:t>
      </w:r>
      <w:r w:rsidR="0085777F">
        <w:t xml:space="preserve">, Princess auf den Strecken </w:t>
      </w:r>
      <w:r w:rsidR="0085777F" w:rsidRPr="005D532D">
        <w:t xml:space="preserve">M²anspruchsvoll und Ironbike </w:t>
      </w:r>
      <w:r w:rsidR="0085777F">
        <w:t>MEDIUM</w:t>
      </w:r>
      <w:r w:rsidRPr="005D532D">
        <w:t>. Gewertet, gekrönt und königlich belohnt werden die jeweils schnellsten Damen und Herren</w:t>
      </w:r>
      <w:r w:rsidR="004F0D94">
        <w:t xml:space="preserve"> im Anschluss an die Siegerehrung des Ischgl Ironbike</w:t>
      </w:r>
      <w:r w:rsidRPr="005D532D">
        <w:t xml:space="preserve">. </w:t>
      </w:r>
      <w:r w:rsidR="004F0D94">
        <w:t xml:space="preserve">Bei Kauf eines Kombitickets </w:t>
      </w:r>
      <w:r w:rsidR="008A2962">
        <w:t xml:space="preserve">sparen Teilnehmer </w:t>
      </w:r>
      <w:r w:rsidRPr="005D532D">
        <w:t>10 Euro.</w:t>
      </w:r>
    </w:p>
    <w:p w14:paraId="0EEC97BD" w14:textId="77777777" w:rsidR="005D532D" w:rsidRPr="005D532D" w:rsidRDefault="005D532D" w:rsidP="005D532D">
      <w:pPr>
        <w:pStyle w:val="Untertitel"/>
      </w:pPr>
      <w:r w:rsidRPr="005D532D">
        <w:t>Short Track</w:t>
      </w:r>
    </w:p>
    <w:p w14:paraId="2585E017" w14:textId="0BAF4E41" w:rsidR="005D532D" w:rsidRPr="005D532D" w:rsidRDefault="005D532D" w:rsidP="005D532D">
      <w:r w:rsidRPr="005D532D">
        <w:t>Bike-Spektakel mit spannendem Kopf an Kopf Rennen</w:t>
      </w:r>
      <w:r w:rsidR="008C7F28">
        <w:t xml:space="preserve"> am 8. August</w:t>
      </w:r>
      <w:r w:rsidRPr="005D532D">
        <w:t xml:space="preserve">: </w:t>
      </w:r>
      <w:r w:rsidR="008C7F28">
        <w:t>Beim Short Track misst sich d</w:t>
      </w:r>
      <w:r w:rsidRPr="005D532D">
        <w:t xml:space="preserve">ie sprintstarke Bike-Elite in Schnelligkeit und Technik über mehrere Runden </w:t>
      </w:r>
      <w:r w:rsidR="008C7F28">
        <w:t xml:space="preserve">durch </w:t>
      </w:r>
      <w:r w:rsidRPr="005D532D">
        <w:t>Ischgl und sorgt für Gänsehaut-Momente bei den Zuschauern. Die Aufstellung beim Massenstart erfolgt nach Punkten. Wie oft der</w:t>
      </w:r>
      <w:r w:rsidR="000827F1">
        <w:t xml:space="preserve"> 1-</w:t>
      </w:r>
      <w:r w:rsidRPr="005D532D">
        <w:t xml:space="preserve">Kilometer lange Rundkurs absolviert werden muss, erfahren die Teilnehmer am Veranstaltungstag. Gesamtpreisgeld: </w:t>
      </w:r>
      <w:r w:rsidR="000A3779">
        <w:t>5.</w:t>
      </w:r>
      <w:r w:rsidR="00AA438E">
        <w:t>4</w:t>
      </w:r>
      <w:r w:rsidR="000A3779">
        <w:t>00</w:t>
      </w:r>
      <w:r w:rsidRPr="005D532D">
        <w:t xml:space="preserve"> Euro.</w:t>
      </w:r>
    </w:p>
    <w:p w14:paraId="1BF28F33" w14:textId="6269C771" w:rsidR="005D532D" w:rsidRPr="005D532D" w:rsidRDefault="005D532D" w:rsidP="005D532D">
      <w:pPr>
        <w:pStyle w:val="Untertitel"/>
      </w:pPr>
      <w:r w:rsidRPr="005D532D">
        <w:t xml:space="preserve">Kids &amp; Juniors Trophy </w:t>
      </w:r>
      <w:proofErr w:type="spellStart"/>
      <w:r w:rsidR="00CF581E">
        <w:t>presented</w:t>
      </w:r>
      <w:proofErr w:type="spellEnd"/>
      <w:r w:rsidR="00CF581E">
        <w:t xml:space="preserve"> </w:t>
      </w:r>
      <w:proofErr w:type="spellStart"/>
      <w:r w:rsidR="00CF581E">
        <w:t>by</w:t>
      </w:r>
      <w:proofErr w:type="spellEnd"/>
      <w:r w:rsidR="00CF581E">
        <w:t xml:space="preserve"> Volksbank Tirol</w:t>
      </w:r>
    </w:p>
    <w:p w14:paraId="436C5DE3" w14:textId="0E433BBA" w:rsidR="005D532D" w:rsidRPr="005D532D" w:rsidRDefault="005D532D" w:rsidP="005D532D">
      <w:r w:rsidRPr="005D532D">
        <w:t xml:space="preserve">Der Mountainbike-Nachwuchs im Alter von fünf </w:t>
      </w:r>
      <w:r w:rsidR="001A0322">
        <w:t xml:space="preserve">bis </w:t>
      </w:r>
      <w:r w:rsidRPr="005D532D">
        <w:t xml:space="preserve">16 Jahren darf bei der Kids &amp; Juniors Trophy </w:t>
      </w:r>
      <w:proofErr w:type="spellStart"/>
      <w:r w:rsidR="00CF581E">
        <w:t>presented</w:t>
      </w:r>
      <w:proofErr w:type="spellEnd"/>
      <w:r w:rsidR="00CF581E">
        <w:t xml:space="preserve"> </w:t>
      </w:r>
      <w:proofErr w:type="spellStart"/>
      <w:r w:rsidR="00CF581E">
        <w:t>by</w:t>
      </w:r>
      <w:proofErr w:type="spellEnd"/>
      <w:r w:rsidR="00CF581E">
        <w:t xml:space="preserve"> Volksbank Tirol </w:t>
      </w:r>
      <w:r w:rsidRPr="005D532D">
        <w:t>am 8.</w:t>
      </w:r>
      <w:r w:rsidR="00CC767C">
        <w:t> </w:t>
      </w:r>
      <w:r w:rsidRPr="005D532D">
        <w:t xml:space="preserve">August sein Können unter Beweis stellen. </w:t>
      </w:r>
      <w:r w:rsidR="00CC767C">
        <w:t xml:space="preserve">Die </w:t>
      </w:r>
      <w:r w:rsidRPr="005D532D">
        <w:t>Streckenlänge pro Runde</w:t>
      </w:r>
      <w:r w:rsidR="00CC767C">
        <w:t xml:space="preserve"> sowie die Rundenanzahl </w:t>
      </w:r>
      <w:r w:rsidRPr="005D532D">
        <w:t>für Kids</w:t>
      </w:r>
      <w:r w:rsidR="00CF581E">
        <w:t xml:space="preserve"> und Juniors</w:t>
      </w:r>
      <w:r w:rsidRPr="005D532D">
        <w:t xml:space="preserve"> </w:t>
      </w:r>
      <w:r w:rsidR="00CC767C">
        <w:t>wird rechtzeitig vor dem Rennen auf der Website bekanntgegeben</w:t>
      </w:r>
      <w:r w:rsidRPr="005D532D">
        <w:t xml:space="preserve">. </w:t>
      </w:r>
      <w:r w:rsidR="00CF581E">
        <w:t xml:space="preserve">Neu 2025: </w:t>
      </w:r>
      <w:r w:rsidRPr="005D532D">
        <w:t>Die Teilnahme ist</w:t>
      </w:r>
      <w:r w:rsidR="00CF581E">
        <w:t xml:space="preserve"> für alle Kinder und Jugendlichen</w:t>
      </w:r>
      <w:r w:rsidRPr="005D532D">
        <w:t xml:space="preserve"> kostenlos</w:t>
      </w:r>
      <w:r w:rsidR="00CF581E">
        <w:t xml:space="preserve">! </w:t>
      </w:r>
      <w:r w:rsidRPr="005D532D">
        <w:t xml:space="preserve">Alle </w:t>
      </w:r>
      <w:r w:rsidR="00CF581E">
        <w:t>teilnehmenden Kinder</w:t>
      </w:r>
      <w:r w:rsidRPr="005D532D">
        <w:t xml:space="preserve"> bekommen </w:t>
      </w:r>
      <w:r w:rsidR="00CF581E">
        <w:t xml:space="preserve">tolle Sachpreise </w:t>
      </w:r>
      <w:r w:rsidR="00A419EF">
        <w:t>von den Sponsoren des Rennens</w:t>
      </w:r>
      <w:r w:rsidRPr="005D532D">
        <w:t>.</w:t>
      </w:r>
    </w:p>
    <w:p w14:paraId="2F5A9672" w14:textId="77777777" w:rsidR="005D532D" w:rsidRPr="005D532D" w:rsidRDefault="005D532D" w:rsidP="005D532D">
      <w:pPr>
        <w:pStyle w:val="Untertitel"/>
      </w:pPr>
      <w:proofErr w:type="spellStart"/>
      <w:r w:rsidRPr="005D532D">
        <w:t>Spartipp</w:t>
      </w:r>
      <w:proofErr w:type="spellEnd"/>
      <w:r w:rsidRPr="005D532D">
        <w:t xml:space="preserve"> für Frühbucher </w:t>
      </w:r>
    </w:p>
    <w:p w14:paraId="414A6A1B" w14:textId="3AC85D93" w:rsidR="005D532D" w:rsidRPr="005D532D" w:rsidRDefault="005D532D" w:rsidP="005D532D">
      <w:r w:rsidRPr="005D532D">
        <w:t xml:space="preserve">Frühbucher können beim Jubiläumsrennen richtig Geld sparen: Die Teilnahme am Ischgl Ironbike Marathon kostet bei Anmeldung bis zum 31. Mai </w:t>
      </w:r>
      <w:r w:rsidR="001037F0">
        <w:t xml:space="preserve">2025 </w:t>
      </w:r>
      <w:r w:rsidRPr="005D532D">
        <w:t>49 Euro</w:t>
      </w:r>
      <w:r w:rsidR="00A419EF">
        <w:t xml:space="preserve">, beim Short Track beträgt die </w:t>
      </w:r>
      <w:r w:rsidR="009A2CD3">
        <w:t>Teil</w:t>
      </w:r>
      <w:r w:rsidRPr="005D532D">
        <w:t>nahmegebühr 19 Euro</w:t>
      </w:r>
      <w:r w:rsidR="009A2CD3">
        <w:t xml:space="preserve">. Der nächste Nenngeldsprung </w:t>
      </w:r>
      <w:r w:rsidR="001037F0">
        <w:t>erfolgt am 31. August.</w:t>
      </w:r>
    </w:p>
    <w:tbl>
      <w:tblPr>
        <w:tblStyle w:val="Tabellenraster1"/>
        <w:tblW w:w="0" w:type="auto"/>
        <w:tblLook w:val="04A0" w:firstRow="1" w:lastRow="0" w:firstColumn="1" w:lastColumn="0" w:noHBand="0" w:noVBand="1"/>
      </w:tblPr>
      <w:tblGrid>
        <w:gridCol w:w="6946"/>
        <w:gridCol w:w="2114"/>
      </w:tblGrid>
      <w:tr w:rsidR="009F357E" w:rsidRPr="00370222" w14:paraId="6DBC1F95" w14:textId="77777777" w:rsidTr="0041322F">
        <w:tc>
          <w:tcPr>
            <w:tcW w:w="9060" w:type="dxa"/>
            <w:gridSpan w:val="2"/>
          </w:tcPr>
          <w:p w14:paraId="54737E2B" w14:textId="478F16EC" w:rsidR="009F357E" w:rsidRPr="00370222" w:rsidRDefault="0041322F" w:rsidP="0041322F">
            <w:pPr>
              <w:ind w:left="-105"/>
            </w:pPr>
            <w:bookmarkStart w:id="2" w:name="_Hlk170812838"/>
            <w:bookmarkEnd w:id="0"/>
            <w:r w:rsidRPr="00370222">
              <w:br/>
            </w:r>
            <w:r w:rsidR="00FF7476" w:rsidRPr="00370222">
              <w:t xml:space="preserve">Weitere Informationen </w:t>
            </w:r>
            <w:r w:rsidR="00FF7476" w:rsidRPr="005D532D">
              <w:t>unter</w:t>
            </w:r>
            <w:r w:rsidR="00E40EA1" w:rsidRPr="005D532D">
              <w:t xml:space="preserve"> </w:t>
            </w:r>
            <w:hyperlink r:id="rId10" w:history="1">
              <w:r w:rsidR="005D532D" w:rsidRPr="005D532D">
                <w:rPr>
                  <w:rStyle w:val="Hyperlink"/>
                  <w:rFonts w:eastAsiaTheme="majorEastAsia"/>
                </w:rPr>
                <w:t>www.ischglironbike.com</w:t>
              </w:r>
            </w:hyperlink>
            <w:r w:rsidR="00E40EA1" w:rsidRPr="005D532D">
              <w:t>.</w:t>
            </w:r>
          </w:p>
        </w:tc>
      </w:tr>
      <w:tr w:rsidR="00CA103D" w:rsidRPr="00370222" w14:paraId="4B4D9C2E" w14:textId="77777777" w:rsidTr="0041322F">
        <w:tc>
          <w:tcPr>
            <w:tcW w:w="6946" w:type="dxa"/>
          </w:tcPr>
          <w:p w14:paraId="6514851F" w14:textId="331314CB" w:rsidR="00CA103D" w:rsidRPr="00370222" w:rsidRDefault="00776A06" w:rsidP="0041322F">
            <w:pPr>
              <w:pStyle w:val="Fusszeile"/>
              <w:ind w:left="-105"/>
            </w:pPr>
            <w:fldSimple w:instr=" NUMCHARS   \* MERGEFORMAT ">
              <w:r>
                <w:rPr>
                  <w:noProof/>
                </w:rPr>
                <w:t>3958</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5F43E8FA" w14:textId="7CFA3E80"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5F6D34">
              <w:rPr>
                <w:noProof/>
              </w:rPr>
              <w:t>Februar 2025</w:t>
            </w:r>
            <w:r w:rsidRPr="00370222">
              <w:fldChar w:fldCharType="end"/>
            </w:r>
          </w:p>
        </w:tc>
      </w:tr>
      <w:tr w:rsidR="00CA103D" w:rsidRPr="00370222" w14:paraId="317A9F6D" w14:textId="77777777" w:rsidTr="0041322F">
        <w:tc>
          <w:tcPr>
            <w:tcW w:w="9060" w:type="dxa"/>
            <w:gridSpan w:val="2"/>
          </w:tcPr>
          <w:p w14:paraId="7B6D76FC" w14:textId="77777777" w:rsidR="00CA103D" w:rsidRPr="00370222" w:rsidRDefault="00CA103D" w:rsidP="0041322F">
            <w:pPr>
              <w:pStyle w:val="Fusszeile"/>
              <w:ind w:left="-105"/>
            </w:pPr>
          </w:p>
        </w:tc>
      </w:tr>
      <w:tr w:rsidR="00CA103D" w:rsidRPr="00370222" w14:paraId="45758F35" w14:textId="77777777" w:rsidTr="0041322F">
        <w:tc>
          <w:tcPr>
            <w:tcW w:w="9060" w:type="dxa"/>
            <w:gridSpan w:val="2"/>
          </w:tcPr>
          <w:p w14:paraId="4842F86E" w14:textId="0A5853F9" w:rsidR="00CA103D" w:rsidRPr="00370222" w:rsidRDefault="00FF7476" w:rsidP="0041322F">
            <w:pPr>
              <w:pStyle w:val="Fusszeile"/>
              <w:ind w:left="-105"/>
            </w:pPr>
            <w:r w:rsidRPr="00370222">
              <w:t xml:space="preserve">Bilder-Download: </w:t>
            </w:r>
            <w:hyperlink r:id="rId11" w:history="1">
              <w:r w:rsidR="0041322F" w:rsidRPr="00370222">
                <w:rPr>
                  <w:rStyle w:val="Hyperlink"/>
                </w:rPr>
                <w:t>Images Paznaun – Ischgl</w:t>
              </w:r>
            </w:hyperlink>
          </w:p>
          <w:p w14:paraId="4C417A03" w14:textId="77777777" w:rsidR="0041322F" w:rsidRPr="00370222" w:rsidRDefault="0041322F" w:rsidP="0041322F">
            <w:pPr>
              <w:pStyle w:val="Fusszeile"/>
              <w:ind w:left="-105"/>
            </w:pPr>
          </w:p>
          <w:p w14:paraId="06F2AE11" w14:textId="77777777" w:rsidR="0041322F" w:rsidRPr="00370222" w:rsidRDefault="0041322F" w:rsidP="0041322F">
            <w:pPr>
              <w:pStyle w:val="Fusszeile"/>
              <w:ind w:left="-105"/>
            </w:pPr>
            <w:r w:rsidRPr="00370222">
              <w:t xml:space="preserve">Alle Texte sowie Bilder gibt es unter </w:t>
            </w:r>
            <w:hyperlink r:id="rId12" w:history="1">
              <w:r w:rsidRPr="00370222">
                <w:rPr>
                  <w:rStyle w:val="Hyperlink"/>
                </w:rPr>
                <w:t>Presse Paznaun – Ischgl</w:t>
              </w:r>
            </w:hyperlink>
            <w:r w:rsidRPr="00370222">
              <w:t xml:space="preserve"> zum kostenlosen Download.</w:t>
            </w:r>
          </w:p>
          <w:p w14:paraId="270C8803" w14:textId="77777777" w:rsidR="0041322F" w:rsidRPr="00370222" w:rsidRDefault="0041322F" w:rsidP="0041322F">
            <w:pPr>
              <w:pStyle w:val="Fusszeile"/>
              <w:ind w:left="-105"/>
            </w:pPr>
          </w:p>
          <w:p w14:paraId="26CA99A8"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2"/>
    </w:tbl>
    <w:p w14:paraId="4A03C18A" w14:textId="02DE4AC4" w:rsidR="00965160" w:rsidRPr="00370222" w:rsidRDefault="00965160" w:rsidP="00CA103D"/>
    <w:sectPr w:rsidR="00965160" w:rsidRPr="00370222" w:rsidSect="00CA103D">
      <w:headerReference w:type="default" r:id="rId13"/>
      <w:footerReference w:type="default" r:id="rId14"/>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39A0E" w14:textId="77777777" w:rsidR="003A4A82" w:rsidRDefault="003A4A82" w:rsidP="00CA103D">
      <w:r>
        <w:separator/>
      </w:r>
    </w:p>
  </w:endnote>
  <w:endnote w:type="continuationSeparator" w:id="0">
    <w:p w14:paraId="480086F1" w14:textId="77777777" w:rsidR="003A4A82" w:rsidRDefault="003A4A82"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772AD" w14:textId="77777777" w:rsidR="00CA103D" w:rsidRDefault="009E1BCC" w:rsidP="00CA103D">
    <w:pPr>
      <w:pStyle w:val="Fuzeile"/>
    </w:pPr>
    <w:r>
      <w:rPr>
        <w:noProof/>
      </w:rPr>
      <w:drawing>
        <wp:anchor distT="0" distB="0" distL="114300" distR="114300" simplePos="0" relativeHeight="251658240" behindDoc="1" locked="0" layoutInCell="1" allowOverlap="1" wp14:anchorId="4315A5B7" wp14:editId="308344CF">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59C0" w14:textId="77777777" w:rsidR="003A4A82" w:rsidRDefault="003A4A82" w:rsidP="00CA103D">
      <w:r>
        <w:separator/>
      </w:r>
    </w:p>
  </w:footnote>
  <w:footnote w:type="continuationSeparator" w:id="0">
    <w:p w14:paraId="3DA5E9DF" w14:textId="77777777" w:rsidR="003A4A82" w:rsidRDefault="003A4A82"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359F5"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32D"/>
    <w:rsid w:val="000827F1"/>
    <w:rsid w:val="00090ABF"/>
    <w:rsid w:val="000A3779"/>
    <w:rsid w:val="000F1913"/>
    <w:rsid w:val="001037F0"/>
    <w:rsid w:val="00105E3A"/>
    <w:rsid w:val="00114C96"/>
    <w:rsid w:val="00114E50"/>
    <w:rsid w:val="00125999"/>
    <w:rsid w:val="00144785"/>
    <w:rsid w:val="00163EE7"/>
    <w:rsid w:val="00184673"/>
    <w:rsid w:val="001A0322"/>
    <w:rsid w:val="001A5CAD"/>
    <w:rsid w:val="001B0294"/>
    <w:rsid w:val="001B2C6E"/>
    <w:rsid w:val="001C1E2A"/>
    <w:rsid w:val="001F34E0"/>
    <w:rsid w:val="00207DFF"/>
    <w:rsid w:val="00264C5B"/>
    <w:rsid w:val="002653FE"/>
    <w:rsid w:val="002A5882"/>
    <w:rsid w:val="00347BE8"/>
    <w:rsid w:val="00352B61"/>
    <w:rsid w:val="00370222"/>
    <w:rsid w:val="00390E8F"/>
    <w:rsid w:val="003A4A82"/>
    <w:rsid w:val="0041322F"/>
    <w:rsid w:val="00414B8F"/>
    <w:rsid w:val="004F0D94"/>
    <w:rsid w:val="00502DBF"/>
    <w:rsid w:val="00516CC5"/>
    <w:rsid w:val="00524E17"/>
    <w:rsid w:val="005356D8"/>
    <w:rsid w:val="005D532D"/>
    <w:rsid w:val="005F6D34"/>
    <w:rsid w:val="0064335F"/>
    <w:rsid w:val="006A63B0"/>
    <w:rsid w:val="007235FF"/>
    <w:rsid w:val="007621D0"/>
    <w:rsid w:val="00773E3E"/>
    <w:rsid w:val="00776A06"/>
    <w:rsid w:val="007B5240"/>
    <w:rsid w:val="007E5994"/>
    <w:rsid w:val="007F58E9"/>
    <w:rsid w:val="008228C7"/>
    <w:rsid w:val="0085777F"/>
    <w:rsid w:val="008A2962"/>
    <w:rsid w:val="008C7F28"/>
    <w:rsid w:val="008F407B"/>
    <w:rsid w:val="00965160"/>
    <w:rsid w:val="00985406"/>
    <w:rsid w:val="009A2CD3"/>
    <w:rsid w:val="009E1BCC"/>
    <w:rsid w:val="009F357E"/>
    <w:rsid w:val="00A15FDC"/>
    <w:rsid w:val="00A30967"/>
    <w:rsid w:val="00A419EF"/>
    <w:rsid w:val="00A84B6F"/>
    <w:rsid w:val="00AA438E"/>
    <w:rsid w:val="00AA48A2"/>
    <w:rsid w:val="00B842EB"/>
    <w:rsid w:val="00BA4608"/>
    <w:rsid w:val="00BE12DF"/>
    <w:rsid w:val="00C47438"/>
    <w:rsid w:val="00C67E63"/>
    <w:rsid w:val="00CA103D"/>
    <w:rsid w:val="00CC767C"/>
    <w:rsid w:val="00CF581E"/>
    <w:rsid w:val="00D15CF8"/>
    <w:rsid w:val="00D65EB0"/>
    <w:rsid w:val="00DB5C11"/>
    <w:rsid w:val="00E40EA1"/>
    <w:rsid w:val="00E41D3A"/>
    <w:rsid w:val="00EA3DE3"/>
    <w:rsid w:val="00EB4EC7"/>
    <w:rsid w:val="00EE0409"/>
    <w:rsid w:val="00F71C05"/>
    <w:rsid w:val="00FB4764"/>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3C4B4"/>
  <w15:chartTrackingRefBased/>
  <w15:docId w15:val="{081E77FF-0F6D-49F2-8924-FC2A1D92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157724">
      <w:bodyDiv w:val="1"/>
      <w:marLeft w:val="0"/>
      <w:marRight w:val="0"/>
      <w:marTop w:val="0"/>
      <w:marBottom w:val="0"/>
      <w:divBdr>
        <w:top w:val="none" w:sz="0" w:space="0" w:color="auto"/>
        <w:left w:val="none" w:sz="0" w:space="0" w:color="auto"/>
        <w:bottom w:val="none" w:sz="0" w:space="0" w:color="auto"/>
        <w:right w:val="none" w:sz="0" w:space="0" w:color="auto"/>
      </w:divBdr>
    </w:div>
    <w:div w:id="13191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57af2c792c174c563d79b6910e37c7b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schglironbik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2.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680</Words>
  <Characters>4284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Luise Zangerl | TVB Paznaun – Ischgl</cp:lastModifiedBy>
  <cp:revision>43</cp:revision>
  <dcterms:created xsi:type="dcterms:W3CDTF">2024-11-13T16:06:00Z</dcterms:created>
  <dcterms:modified xsi:type="dcterms:W3CDTF">2025-02-12T10:54:00Z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